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5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黑体_GBK" w:eastAsia="方正黑体_GBK" w:cs="方正黑体_GBK"/>
          <w:color w:val="111111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 w:cs="方正黑体_GBK"/>
          <w:color w:val="111111"/>
          <w:kern w:val="0"/>
          <w:sz w:val="32"/>
          <w:szCs w:val="32"/>
          <w:lang w:val="en-US" w:eastAsia="zh-CN"/>
        </w:rPr>
        <w:t>附件</w:t>
      </w:r>
    </w:p>
    <w:p w14:paraId="53EC442D">
      <w:pPr>
        <w:pStyle w:val="2"/>
        <w:jc w:val="center"/>
        <w:rPr>
          <w:rFonts w:hint="eastAsia" w:ascii="方正小标宋_GBK" w:eastAsia="方正小标宋_GBK" w:cs="方正小标宋_GBK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  <w:t xml:space="preserve"> 2025年度唐山市省级非物质文化遗产代表性传承人传承活动评估汇总表</w:t>
      </w:r>
    </w:p>
    <w:tbl>
      <w:tblPr>
        <w:tblStyle w:val="9"/>
        <w:tblW w:w="11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972"/>
        <w:gridCol w:w="3336"/>
        <w:gridCol w:w="2915"/>
        <w:gridCol w:w="1897"/>
      </w:tblGrid>
      <w:tr w14:paraId="3712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传承人姓名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代表性项目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项目类别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评估等级</w:t>
            </w:r>
          </w:p>
        </w:tc>
      </w:tr>
      <w:tr w14:paraId="57A7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刘永建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秧歌（滦州地秧歌）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5162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张劲芳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姚式太极拳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传统游艺、杂技与体育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0D87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臧术权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剪纸（玉田剪纸）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050B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吴庆丰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玉田老酒酿造技艺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28A1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笪建光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10DD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刘荣德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冀东民歌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传统音乐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4AE4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董淑媛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蜂蜜麻糖制作技艺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449A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刘建平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秧歌（滦州地秧歌）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0314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黄跃双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秧歌（滦州地秧歌）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</w:t>
            </w:r>
          </w:p>
        </w:tc>
      </w:tr>
      <w:tr w14:paraId="7552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赵卫东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2C5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赵丽亚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94D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姚希呐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唢呐艺术（唐山花吹）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传统音乐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6BB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何宝良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鸿宴饭庄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212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孙立生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孙氏银器制作技艺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B50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唐建文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冀东段派评书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6AB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李朋念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丰润评剧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26E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刘尚杰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皮影戏（乐亭皮影戏）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1C08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马振岭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铜臂螳螂拳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传统体育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E8A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高东文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丰润评剧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71D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王志刚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皮影戏（乐亭皮影戏）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C35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张旭武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71B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33F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洪鑫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铁画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传统美术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E56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申凤兰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0D4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齐永清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787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刘二刚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刘美烧鸡制作技艺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3F0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高焕才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皮影戏（乐亭皮影戏）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C41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肖云霞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FE8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赵凤兰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58D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麻彩虹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冀东地秧歌（滦南秧歌）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408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贾昌福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53B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景小光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吊桥缸炉烧饼制作技艺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8EE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赵玉明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乐亭泥人制作技艺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49D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蔡芝军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迁安手工造纸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94D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李志明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68E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魏晓英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乐亭大鼓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664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王秀明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25F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杨永安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迁安手工造纸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816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何潮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皮影戏（滦州驴皮影）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94D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李国军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忍字口背杆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民俗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F76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刘从江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冀东地秧歌（滦南秧歌）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C40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孟祥臣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孟各庄蒙鼓技艺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498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孙秀艳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0E3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贾祥民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传统戏剧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67C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张俊民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冀东地秧歌（滦南秧歌）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传统舞蹈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</w:tbl>
    <w:p w14:paraId="6377F7AC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仿宋_GB2312" w:eastAsia="仿宋_GB2312" w:cs="宋体"/>
          <w:sz w:val="32"/>
          <w:szCs w:val="32"/>
          <w:lang w:val="en-US" w:eastAsia="zh-CN" w:bidi="zh-CN"/>
        </w:rPr>
      </w:pPr>
    </w:p>
    <w:sectPr>
      <w:footerReference r:id="rId3" w:type="default"/>
      <w:pgSz w:w="16838" w:h="11906" w:orient="landscape"/>
      <w:pgMar w:top="1587" w:right="1701" w:bottom="1587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永中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C637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79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967" cy="27155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7F06BBC">
                          <w:pPr>
                            <w:pStyle w:val="6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1.4pt;width:7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cqxd3XAAAAAwEAAA8AAAAAAAAAAQAgAAAAIgAAAGRycy9k&#10;b3ducmV2LnhtbFBLAQIUABQAAAAIAIdO4kAOjObgAwIAAPM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7F06BBC">
                    <w:pPr>
                      <w:pStyle w:val="6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440C7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eastAsia="宋体" w:cs="Times New Roma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正文文本1"/>
    <w:basedOn w:val="1"/>
    <w:qFormat/>
    <w:uiPriority w:val="0"/>
    <w:pPr>
      <w:widowControl w:val="0"/>
      <w:shd w:val="clear" w:color="auto" w:fill="FFFFFF"/>
      <w:spacing w:line="461" w:lineRule="auto"/>
      <w:ind w:firstLine="40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  <w:style w:type="character" w:customStyle="1" w:styleId="13">
    <w:name w:val="font01"/>
    <w:basedOn w:val="10"/>
    <w:uiPriority w:val="0"/>
    <w:rPr>
      <w:rFonts w:ascii="仿宋" w:eastAsia="仿宋" w:cs="仿宋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1292</Words>
  <Characters>1385</Characters>
  <Lines>277</Lines>
  <Paragraphs>245</Paragraphs>
  <TotalTime>32</TotalTime>
  <ScaleCrop>false</ScaleCrop>
  <LinksUpToDate>false</LinksUpToDate>
  <CharactersWithSpaces>1412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2021-11-16T21:29:00Z</dcterms:created>
  <dc:creator>uos</dc:creator>
  <cp:lastModifiedBy>霍伟晗</cp:lastModifiedBy>
  <cp:lastPrinted>2024-07-16T02:46:00Z</cp:lastPrinted>
  <dcterms:modified xsi:type="dcterms:W3CDTF">2026-05-25T02:48:33Z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909689B7631341768394C7214BFF3F41_13</vt:lpwstr>
  </property>
  <property fmtid="{D5CDD505-2E9C-101B-9397-08002B2CF9AE}" pid="4" name="KSOTemplateDocerSaveRecord">
    <vt:lpwstr>eyJoZGlkIjoiYzkxMGNmOTk3N2FmY2MyMWY2MDNjNjcxZWU1YTU1NzEiLCJ1c2VySWQiOiI0NTc0OTYxMzkifQ==</vt:lpwstr>
  </property>
</Properties>
</file>