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次“双随机、一公开”抽查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检查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eastAsia="仿宋" w:cs="仿宋"/>
          <w:color w:val="auto"/>
          <w:sz w:val="32"/>
          <w:szCs w:val="32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lang w:bidi="ar-SA"/>
        </w:rPr>
        <w:t>按照市“双随机、一公开”领导小组办公室的要求和我局“双随机、一公开”的年度工作计划，我局计划开展今年第</w:t>
      </w:r>
      <w:r>
        <w:rPr>
          <w:rFonts w:hint="eastAsia" w:ascii="仿宋" w:eastAsia="仿宋" w:cs="仿宋"/>
          <w:color w:val="auto"/>
          <w:sz w:val="32"/>
          <w:szCs w:val="32"/>
          <w:lang w:eastAsia="zh-CN" w:bidi="ar-SA"/>
        </w:rPr>
        <w:t>一</w:t>
      </w:r>
      <w:r>
        <w:rPr>
          <w:rFonts w:hint="eastAsia" w:ascii="仿宋" w:eastAsia="仿宋" w:cs="仿宋"/>
          <w:color w:val="auto"/>
          <w:sz w:val="32"/>
          <w:szCs w:val="32"/>
          <w:lang w:bidi="ar-SA"/>
        </w:rPr>
        <w:t>次随机抽查检查工作。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检查日期：</w:t>
      </w:r>
      <w:r>
        <w:rPr>
          <w:rFonts w:hint="eastAsia" w:ascii="仿宋" w:eastAsia="仿宋" w:cs="仿宋"/>
          <w:color w:val="auto"/>
          <w:sz w:val="32"/>
          <w:szCs w:val="32"/>
        </w:rPr>
        <w:t>202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eastAsia="仿宋" w:cs="仿宋"/>
          <w:color w:val="auto"/>
          <w:sz w:val="32"/>
          <w:szCs w:val="32"/>
        </w:rPr>
        <w:t>年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eastAsia="仿宋" w:cs="仿宋"/>
          <w:color w:val="auto"/>
          <w:sz w:val="32"/>
          <w:szCs w:val="32"/>
        </w:rPr>
        <w:t>月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eastAsia="仿宋" w:cs="仿宋"/>
          <w:color w:val="auto"/>
          <w:sz w:val="32"/>
          <w:szCs w:val="32"/>
        </w:rPr>
        <w:t>日-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eastAsia="仿宋" w:cs="仿宋"/>
          <w:color w:val="auto"/>
          <w:sz w:val="32"/>
          <w:szCs w:val="32"/>
        </w:rPr>
        <w:t>月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eastAsia="仿宋" w:cs="仿宋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eastAsia="仿宋" w:cs="仿宋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 xml:space="preserve">被检查对象： </w:t>
      </w:r>
      <w:r>
        <w:rPr>
          <w:rFonts w:hint="eastAsia" w:ascii="仿宋" w:eastAsia="仿宋" w:cs="仿宋"/>
          <w:color w:val="auto"/>
          <w:sz w:val="32"/>
          <w:szCs w:val="32"/>
        </w:rPr>
        <w:t>3家旅行社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eastAsia="仿宋" w:cs="仿宋"/>
          <w:color w:val="auto"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抽查事项：</w:t>
      </w:r>
      <w:r>
        <w:rPr>
          <w:rFonts w:hint="eastAsia" w:ascii="仿宋" w:eastAsia="仿宋" w:cs="仿宋"/>
          <w:color w:val="auto"/>
          <w:sz w:val="32"/>
          <w:szCs w:val="32"/>
          <w:lang w:bidi="ar-SA"/>
        </w:rPr>
        <w:t>对旅行社是否依法规范经营进行检查，对导游和领队等旅游从业人员的服务行为是否合法规范进行检查，对旅游合同进行检查，对旅游企业提供的设施和服务是否达到相关质量标准等级进行检查</w:t>
      </w:r>
      <w:r>
        <w:rPr>
          <w:rFonts w:hint="eastAsia" w:ascii="仿宋" w:eastAsia="仿宋" w:cs="仿宋"/>
          <w:color w:val="auto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文泉驿微米黑" w:cs="仿宋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文泉驿微米黑" w:cs="仿宋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textAlignment w:val="auto"/>
        <w:rPr>
          <w:rFonts w:hint="eastAsia" w:asci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eastAsia="仿宋" w:cs="仿宋"/>
          <w:color w:val="auto"/>
          <w:sz w:val="32"/>
          <w:szCs w:val="32"/>
          <w:lang w:eastAsia="zh-CN"/>
        </w:rPr>
        <w:t>唐山市文化广电和旅游局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ascii="仿宋" w:hAnsi="仿宋" w:eastAsia="文泉驿微米黑" w:cs="仿宋"/>
          <w:color w:val="auto"/>
          <w:sz w:val="28"/>
          <w:szCs w:val="28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2022年2月27日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F757A"/>
    <w:rsid w:val="6741A7BF"/>
    <w:rsid w:val="6B6FCA6F"/>
    <w:rsid w:val="6FD3D1F7"/>
    <w:rsid w:val="72FE026C"/>
    <w:rsid w:val="739F88FF"/>
    <w:rsid w:val="77F98416"/>
    <w:rsid w:val="A7FF6F2E"/>
    <w:rsid w:val="BC6B1DD9"/>
    <w:rsid w:val="CFFF40D9"/>
    <w:rsid w:val="DF5FB113"/>
    <w:rsid w:val="DF8BD313"/>
    <w:rsid w:val="EF3F053E"/>
    <w:rsid w:val="EFD55D33"/>
    <w:rsid w:val="F7756019"/>
    <w:rsid w:val="F7DBB1B0"/>
    <w:rsid w:val="FBEF5B05"/>
    <w:rsid w:val="FBFB62B5"/>
    <w:rsid w:val="FFB92EF3"/>
    <w:rsid w:val="FFE71829"/>
    <w:rsid w:val="FFF7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247</Words>
  <Characters>258</Characters>
  <Lines>15</Lines>
  <Paragraphs>5</Paragraphs>
  <TotalTime>6</TotalTime>
  <ScaleCrop>false</ScaleCrop>
  <LinksUpToDate>false</LinksUpToDate>
  <CharactersWithSpaces>259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2021-04-18T08:28:00Z</dcterms:created>
  <dc:creator>Administrator</dc:creator>
  <cp:lastModifiedBy>uos</cp:lastModifiedBy>
  <dcterms:modified xsi:type="dcterms:W3CDTF">2022-12-29T09:24:29Z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